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6D" w:rsidRPr="00D163E6" w:rsidRDefault="0026508F" w:rsidP="00D163E6">
      <w:pPr>
        <w:pStyle w:val="Title"/>
        <w:rPr>
          <w:sz w:val="28"/>
        </w:rPr>
      </w:pPr>
      <w:r>
        <w:t xml:space="preserve">John </w:t>
      </w:r>
      <w:r w:rsidR="00ED2BAD">
        <w:t xml:space="preserve">C. </w:t>
      </w:r>
      <w:r>
        <w:t>Hansen</w:t>
      </w:r>
      <w:r w:rsidR="00D651BA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60120" cy="957587"/>
            <wp:effectExtent l="0" t="0" r="0" b="0"/>
            <wp:wrapSquare wrapText="bothSides"/>
            <wp:docPr id="2" name="Picture 2" descr="C:\Users\jhans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hans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1" t="11622" r="11623" b="11622"/>
                    <a:stretch/>
                  </pic:blipFill>
                  <pic:spPr bwMode="auto">
                    <a:xfrm>
                      <a:off x="0" y="0"/>
                      <a:ext cx="960120" cy="9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1BA" w:rsidRPr="00D651BA" w:rsidRDefault="0026508F" w:rsidP="00227941">
      <w:pPr>
        <w:spacing w:after="0"/>
        <w:rPr>
          <w:u w:val="single"/>
        </w:rPr>
      </w:pPr>
      <w:proofErr w:type="spellStart"/>
      <w:r>
        <w:t>Friley</w:t>
      </w:r>
      <w:proofErr w:type="spellEnd"/>
      <w:r>
        <w:t xml:space="preserve"> Bennett 212</w:t>
      </w:r>
      <w:r w:rsidR="007D00B3">
        <w:t> </w:t>
      </w:r>
      <w:r w:rsidR="00D163E6">
        <w:t>Beyer Ct Rm 558</w:t>
      </w:r>
      <w:r>
        <w:t xml:space="preserve">4, Ames, IA, 50012-1058 </w:t>
      </w:r>
      <w:r w:rsidR="007D00B3">
        <w:t>| </w:t>
      </w:r>
      <w:r>
        <w:t>641-430-2030</w:t>
      </w:r>
      <w:r w:rsidR="007D00B3">
        <w:t> |</w:t>
      </w:r>
      <w:r w:rsidR="00D163E6">
        <w:t xml:space="preserve"> </w:t>
      </w:r>
      <w:hyperlink r:id="rId9" w:history="1">
        <w:r w:rsidR="00227941" w:rsidRPr="007B21BA">
          <w:rPr>
            <w:rStyle w:val="Hyperlink"/>
          </w:rPr>
          <w:t>John@JohnHansen.</w:t>
        </w:r>
        <w:r w:rsidR="00227941" w:rsidRPr="00D651BA">
          <w:rPr>
            <w:rStyle w:val="Hyperlink"/>
          </w:rPr>
          <w:t>us</w:t>
        </w:r>
      </w:hyperlink>
      <w:r w:rsidR="00D651BA">
        <w:t xml:space="preserve"> </w:t>
      </w:r>
      <w:r w:rsidR="00227941" w:rsidRPr="00D651BA">
        <w:t>Website</w:t>
      </w:r>
      <w:r w:rsidR="00227941">
        <w:t xml:space="preserve">: </w:t>
      </w:r>
      <w:hyperlink r:id="rId10" w:history="1">
        <w:r w:rsidR="00227941" w:rsidRPr="007B21BA">
          <w:rPr>
            <w:rStyle w:val="Hyperlink"/>
          </w:rPr>
          <w:t>https://JohnHansen.us/</w:t>
        </w:r>
      </w:hyperlink>
      <w:r w:rsidR="00227941">
        <w:t xml:space="preserve"> </w:t>
      </w:r>
      <w:proofErr w:type="spellStart"/>
      <w:r w:rsidR="00227941">
        <w:t>Github</w:t>
      </w:r>
      <w:proofErr w:type="spellEnd"/>
      <w:r w:rsidR="00227941">
        <w:t>: JohnHansen97</w:t>
      </w:r>
    </w:p>
    <w:sdt>
      <w:sdtPr>
        <w:id w:val="1513793667"/>
        <w:placeholder>
          <w:docPart w:val="09F8F448B2C549BA978483537A617950"/>
        </w:placeholder>
        <w:temporary/>
        <w:showingPlcHdr/>
        <w15:appearance w15:val="hidden"/>
      </w:sdtPr>
      <w:sdtEndPr/>
      <w:sdtContent>
        <w:p w:rsidR="004F034D" w:rsidRDefault="004F034D" w:rsidP="006119FD">
          <w:pPr>
            <w:pStyle w:val="Heading1"/>
            <w:spacing w:before="360"/>
          </w:pPr>
          <w:r>
            <w:t>Education</w:t>
          </w:r>
        </w:p>
      </w:sdtContent>
    </w:sdt>
    <w:p w:rsidR="004F034D" w:rsidRDefault="004F034D" w:rsidP="004F034D">
      <w:pPr>
        <w:pStyle w:val="Heading2"/>
      </w:pPr>
      <w:r>
        <w:t>B.S. in computer Science</w:t>
      </w:r>
      <w:r w:rsidR="00031F19">
        <w:t>, Cyber Security Minor</w:t>
      </w:r>
      <w:r>
        <w:t xml:space="preserve"> | Anticipated may 2020 | Iowa state university</w:t>
      </w:r>
    </w:p>
    <w:p w:rsidR="004F034D" w:rsidRDefault="00D163E6" w:rsidP="004F034D">
      <w:pPr>
        <w:pStyle w:val="ListBullet"/>
      </w:pPr>
      <w:r>
        <w:t>3.8</w:t>
      </w:r>
      <w:r w:rsidR="004F034D">
        <w:t>2 GPA, Dean’s List Fall 2016</w:t>
      </w:r>
      <w:r>
        <w:t xml:space="preserve"> – Spring 2017</w:t>
      </w:r>
      <w:r w:rsidR="004F034D">
        <w:t>, 4.0 major GPA</w:t>
      </w:r>
    </w:p>
    <w:p w:rsidR="004F034D" w:rsidRDefault="006109B2" w:rsidP="004F034D">
      <w:pPr>
        <w:pStyle w:val="ListBullet"/>
      </w:pPr>
      <w:r>
        <w:t xml:space="preserve">Flying Cyclones, </w:t>
      </w:r>
      <w:r w:rsidR="004F034D">
        <w:t>Computer Science and Software Engineering Club member</w:t>
      </w:r>
    </w:p>
    <w:p w:rsidR="004F034D" w:rsidRDefault="006109B2" w:rsidP="004F034D">
      <w:pPr>
        <w:pStyle w:val="ListBullet"/>
      </w:pPr>
      <w:proofErr w:type="spellStart"/>
      <w:r>
        <w:t>Friley</w:t>
      </w:r>
      <w:proofErr w:type="spellEnd"/>
      <w:r>
        <w:t>-Bennett House Treasurer</w:t>
      </w:r>
    </w:p>
    <w:p w:rsidR="004F034D" w:rsidRDefault="006109B2" w:rsidP="004F034D">
      <w:pPr>
        <w:pStyle w:val="ListBullet"/>
      </w:pPr>
      <w:r>
        <w:t xml:space="preserve">Computer Science Graduate Student Organization </w:t>
      </w:r>
      <w:r w:rsidR="004F034D">
        <w:t>Hackathon recognition</w:t>
      </w:r>
    </w:p>
    <w:p w:rsidR="004F034D" w:rsidRDefault="004F034D" w:rsidP="004F034D">
      <w:pPr>
        <w:pStyle w:val="Heading2"/>
      </w:pPr>
      <w:r>
        <w:t>High school diploma | june 2016 | Mason city high school</w:t>
      </w:r>
    </w:p>
    <w:p w:rsidR="004F034D" w:rsidRDefault="004F034D" w:rsidP="004F034D">
      <w:pPr>
        <w:pStyle w:val="ListBullet"/>
      </w:pPr>
      <w:r>
        <w:t>3.46 GPA</w:t>
      </w:r>
    </w:p>
    <w:p w:rsidR="00866C80" w:rsidRDefault="00866C80" w:rsidP="004F034D">
      <w:pPr>
        <w:pStyle w:val="ListBullet"/>
      </w:pPr>
      <w:r>
        <w:t>Helped create Computer Science independent study for several students “much like a second instructor” -J. Hines</w:t>
      </w:r>
    </w:p>
    <w:p w:rsidR="004F034D" w:rsidRDefault="00FC3FAE" w:rsidP="004F034D">
      <w:pPr>
        <w:pStyle w:val="ListBullet"/>
      </w:pPr>
      <w:r>
        <w:t xml:space="preserve">Participated in </w:t>
      </w:r>
      <w:r w:rsidR="004F034D">
        <w:t>Soccer, Swimming, and Orchestra</w:t>
      </w:r>
    </w:p>
    <w:sdt>
      <w:sdtPr>
        <w:id w:val="495469907"/>
        <w:placeholder>
          <w:docPart w:val="17FC97A4EA894F41B0E9F5C1287827F6"/>
        </w:placeholder>
        <w:temporary/>
        <w:showingPlcHdr/>
        <w15:appearance w15:val="hidden"/>
      </w:sdtPr>
      <w:sdtEndPr/>
      <w:sdtContent>
        <w:p w:rsidR="00B82EF7" w:rsidRDefault="00B82EF7" w:rsidP="006119FD">
          <w:pPr>
            <w:pStyle w:val="Heading1"/>
            <w:spacing w:before="360"/>
          </w:pPr>
          <w:r>
            <w:t>Skills &amp; Abilities</w:t>
          </w:r>
        </w:p>
      </w:sdtContent>
    </w:sdt>
    <w:p w:rsidR="00B82EF7" w:rsidRDefault="001161CE" w:rsidP="00B82EF7">
      <w:pPr>
        <w:pStyle w:val="Heading2"/>
      </w:pPr>
      <w:r>
        <w:t>Programing and Software Development</w:t>
      </w:r>
    </w:p>
    <w:p w:rsidR="00B82EF7" w:rsidRDefault="001161CE" w:rsidP="00B82EF7">
      <w:pPr>
        <w:pStyle w:val="ListBullet"/>
      </w:pPr>
      <w:r>
        <w:t>Microsoft Technical Associate Software Development Fundamentals Certification</w:t>
      </w:r>
    </w:p>
    <w:p w:rsidR="001161CE" w:rsidRDefault="0091180A" w:rsidP="00B82EF7">
      <w:pPr>
        <w:pStyle w:val="ListBullet"/>
      </w:pPr>
      <w:r>
        <w:t>Machine Learning (</w:t>
      </w:r>
      <w:proofErr w:type="spellStart"/>
      <w:r>
        <w:t>SciKit</w:t>
      </w:r>
      <w:proofErr w:type="spellEnd"/>
      <w:r>
        <w:t xml:space="preserve"> Learn),</w:t>
      </w:r>
      <w:r w:rsidR="00F03C1E">
        <w:t xml:space="preserve"> </w:t>
      </w:r>
      <w:proofErr w:type="spellStart"/>
      <w:r w:rsidR="00F03C1E">
        <w:t>Git</w:t>
      </w:r>
      <w:proofErr w:type="spellEnd"/>
      <w:r w:rsidR="00F03C1E">
        <w:t>, Java</w:t>
      </w:r>
      <w:r w:rsidR="00161392">
        <w:t>, Python,</w:t>
      </w:r>
      <w:r>
        <w:t xml:space="preserve"> C</w:t>
      </w:r>
      <w:r w:rsidR="00D163E6">
        <w:t>, C++</w:t>
      </w:r>
    </w:p>
    <w:p w:rsidR="004B2638" w:rsidRDefault="004B2638" w:rsidP="00B82EF7">
      <w:pPr>
        <w:pStyle w:val="ListBullet"/>
      </w:pPr>
      <w:r>
        <w:t xml:space="preserve">Personal projects: </w:t>
      </w:r>
      <w:r w:rsidR="00227941">
        <w:t>NLOS hobby operating system,</w:t>
      </w:r>
      <w:r>
        <w:t xml:space="preserve"> </w:t>
      </w:r>
      <w:r w:rsidR="00F03C1E">
        <w:t xml:space="preserve">various </w:t>
      </w:r>
      <w:proofErr w:type="spellStart"/>
      <w:r w:rsidR="00DD536F">
        <w:t>Udacity</w:t>
      </w:r>
      <w:proofErr w:type="spellEnd"/>
      <w:r w:rsidR="00DD536F">
        <w:t xml:space="preserve"> c</w:t>
      </w:r>
      <w:r>
        <w:t>ourses</w:t>
      </w:r>
      <w:r w:rsidR="00161392">
        <w:t>, CS-GSO Hackathon</w:t>
      </w:r>
    </w:p>
    <w:p w:rsidR="00B82EF7" w:rsidRDefault="001161CE" w:rsidP="00B82EF7">
      <w:pPr>
        <w:pStyle w:val="Heading2"/>
      </w:pPr>
      <w:r>
        <w:t>Web Development</w:t>
      </w:r>
    </w:p>
    <w:p w:rsidR="00B82EF7" w:rsidRDefault="0091180A" w:rsidP="00B82EF7">
      <w:pPr>
        <w:pStyle w:val="ListBullet"/>
      </w:pPr>
      <w:r>
        <w:t xml:space="preserve">HTML5, CSS3, JavaScript, </w:t>
      </w:r>
      <w:r w:rsidR="002540B2">
        <w:t>LAMP stack</w:t>
      </w:r>
    </w:p>
    <w:p w:rsidR="002540B2" w:rsidRDefault="002540B2" w:rsidP="00B82EF7">
      <w:pPr>
        <w:pStyle w:val="ListBullet"/>
      </w:pPr>
      <w:r>
        <w:t>Webmaster of DodgeDiversified.com and former webmaster of VezaDev.com (No longer online)</w:t>
      </w:r>
    </w:p>
    <w:sdt>
      <w:sdtPr>
        <w:id w:val="-519467818"/>
        <w:placeholder>
          <w:docPart w:val="1ED85E283A514663A327C03379595286"/>
        </w:placeholder>
        <w:temporary/>
        <w:showingPlcHdr/>
        <w15:appearance w15:val="hidden"/>
      </w:sdtPr>
      <w:sdtEndPr/>
      <w:sdtContent>
        <w:p w:rsidR="00B82EF7" w:rsidRDefault="00B82EF7" w:rsidP="00B82EF7">
          <w:pPr>
            <w:pStyle w:val="Heading2"/>
          </w:pPr>
          <w:r>
            <w:t>Leadership</w:t>
          </w:r>
        </w:p>
      </w:sdtContent>
    </w:sdt>
    <w:p w:rsidR="00583656" w:rsidRDefault="0091180A" w:rsidP="00B82EF7">
      <w:pPr>
        <w:pStyle w:val="ListBullet"/>
      </w:pPr>
      <w:r>
        <w:t>President of the Mason City High School Orchestra 2015-16</w:t>
      </w:r>
    </w:p>
    <w:p w:rsidR="00B82EF7" w:rsidRDefault="00583656" w:rsidP="00B82EF7">
      <w:pPr>
        <w:pStyle w:val="ListBullet"/>
      </w:pPr>
      <w:r>
        <w:t>Executed various technology projects for the Mason City Community School District</w:t>
      </w:r>
    </w:p>
    <w:p w:rsidR="00741C70" w:rsidRDefault="00741C70" w:rsidP="00583656">
      <w:pPr>
        <w:pStyle w:val="ListBullet"/>
      </w:pPr>
      <w:r>
        <w:t xml:space="preserve">Appalachia Service </w:t>
      </w:r>
      <w:r w:rsidR="00DD536F">
        <w:t xml:space="preserve">Project </w:t>
      </w:r>
      <w:r w:rsidR="001F48D0">
        <w:t xml:space="preserve">summer </w:t>
      </w:r>
      <w:r w:rsidR="00DD536F">
        <w:t>volunteer from 2012-2015</w:t>
      </w:r>
    </w:p>
    <w:p w:rsidR="00161392" w:rsidRDefault="00161392" w:rsidP="00583656">
      <w:pPr>
        <w:pStyle w:val="ListBullet"/>
      </w:pPr>
      <w:r>
        <w:t>Des Moines Code Day volunteer</w:t>
      </w:r>
      <w:r w:rsidR="008359FD">
        <w:t xml:space="preserve"> Spring 2016</w:t>
      </w:r>
    </w:p>
    <w:sdt>
      <w:sdtPr>
        <w:id w:val="1494989950"/>
        <w:placeholder>
          <w:docPart w:val="EA9B47B85F7C4EC19DEAE58049CD1E2B"/>
        </w:placeholder>
        <w:temporary/>
        <w:showingPlcHdr/>
        <w15:appearance w15:val="hidden"/>
      </w:sdtPr>
      <w:sdtEndPr/>
      <w:sdtContent>
        <w:p w:rsidR="00263930" w:rsidRDefault="00263930" w:rsidP="006119FD">
          <w:pPr>
            <w:pStyle w:val="Heading1"/>
            <w:spacing w:before="360"/>
          </w:pPr>
          <w:r>
            <w:t>Experience</w:t>
          </w:r>
        </w:p>
      </w:sdtContent>
    </w:sdt>
    <w:p w:rsidR="00263930" w:rsidRDefault="00263930" w:rsidP="00263930">
      <w:pPr>
        <w:pStyle w:val="Heading2"/>
      </w:pPr>
      <w:r>
        <w:t>Summer IT crew </w:t>
      </w:r>
      <w:r w:rsidR="00297C40">
        <w:t xml:space="preserve">leader </w:t>
      </w:r>
      <w:r>
        <w:t>| Mason City community school district | october 2014 - present</w:t>
      </w:r>
    </w:p>
    <w:p w:rsidR="00CD7F45" w:rsidRDefault="00F614F2" w:rsidP="00CD7F45">
      <w:pPr>
        <w:pStyle w:val="ListBullet"/>
      </w:pPr>
      <w:r>
        <w:t xml:space="preserve">Performs maintenance, </w:t>
      </w:r>
      <w:r w:rsidR="00CD7F45">
        <w:t>installation</w:t>
      </w:r>
      <w:r>
        <w:t>, and troubleshooting</w:t>
      </w:r>
      <w:r w:rsidR="00CD7F45">
        <w:t xml:space="preserve"> on a wide variety of electrical</w:t>
      </w:r>
      <w:r>
        <w:t>, audio/visual, and IT systems</w:t>
      </w:r>
    </w:p>
    <w:p w:rsidR="002540B2" w:rsidRDefault="00D638A5" w:rsidP="00263930">
      <w:pPr>
        <w:pStyle w:val="ListBullet"/>
      </w:pPr>
      <w:r>
        <w:t xml:space="preserve">Responsible for </w:t>
      </w:r>
      <w:r w:rsidR="00F614F2">
        <w:t xml:space="preserve">operating school vehicles/equipment, </w:t>
      </w:r>
      <w:r w:rsidR="00C8162B">
        <w:t>teaching new</w:t>
      </w:r>
      <w:r w:rsidR="00F614F2">
        <w:t xml:space="preserve"> employees, and ensuring </w:t>
      </w:r>
      <w:r w:rsidR="00CB4D63">
        <w:t>quality craftsmanship</w:t>
      </w:r>
    </w:p>
    <w:p w:rsidR="00CB4D63" w:rsidRDefault="00CB4D63" w:rsidP="00263930">
      <w:pPr>
        <w:pStyle w:val="ListBullet"/>
      </w:pPr>
      <w:r>
        <w:t>Created and executed plan to proactively replace $32k+ worth of projectors</w:t>
      </w:r>
      <w:r w:rsidR="009B774A">
        <w:t xml:space="preserve"> to avoid failures while school is in session</w:t>
      </w:r>
    </w:p>
    <w:p w:rsidR="00263930" w:rsidRDefault="00263930" w:rsidP="00263930">
      <w:pPr>
        <w:pStyle w:val="Heading2"/>
      </w:pPr>
      <w:r>
        <w:t>Co</w:t>
      </w:r>
      <w:r w:rsidR="006D2603">
        <w:t>-</w:t>
      </w:r>
      <w:r>
        <w:t>founder, chief Web developer | Veza Development | </w:t>
      </w:r>
      <w:r w:rsidR="002356A1">
        <w:t>July 2014 – may 2015</w:t>
      </w:r>
    </w:p>
    <w:p w:rsidR="00263930" w:rsidRDefault="00297C40" w:rsidP="00263930">
      <w:pPr>
        <w:pStyle w:val="ListBullet"/>
      </w:pPr>
      <w:proofErr w:type="spellStart"/>
      <w:r>
        <w:t>Veza</w:t>
      </w:r>
      <w:proofErr w:type="spellEnd"/>
      <w:r>
        <w:t xml:space="preserve"> Development </w:t>
      </w:r>
      <w:r w:rsidR="0033446B">
        <w:t>was a team consisting</w:t>
      </w:r>
      <w:r w:rsidR="009B4369">
        <w:t xml:space="preserve"> </w:t>
      </w:r>
      <w:r w:rsidR="0033446B">
        <w:t xml:space="preserve">of myself and 3 other graduates </w:t>
      </w:r>
      <w:r w:rsidR="001F68A8">
        <w:t>of the</w:t>
      </w:r>
      <w:r w:rsidR="00FC3FAE">
        <w:t xml:space="preserve"> </w:t>
      </w:r>
      <w:r>
        <w:t>University of Iowa Belin Blank Cen</w:t>
      </w:r>
      <w:r w:rsidR="00161392">
        <w:t>ter’s 2014 Innovation Institute, a two-week tech entrepreneur camp for Iowa high school students.</w:t>
      </w:r>
    </w:p>
    <w:p w:rsidR="00297C40" w:rsidRDefault="00297C40" w:rsidP="00263930">
      <w:pPr>
        <w:pStyle w:val="ListBullet"/>
      </w:pPr>
      <w:r>
        <w:t>Generated</w:t>
      </w:r>
      <w:r w:rsidR="00ED2BAD">
        <w:t xml:space="preserve"> product concepts and</w:t>
      </w:r>
      <w:r>
        <w:t xml:space="preserve"> managed </w:t>
      </w:r>
      <w:proofErr w:type="spellStart"/>
      <w:r w:rsidR="00F03C1E">
        <w:t>Veza</w:t>
      </w:r>
      <w:proofErr w:type="spellEnd"/>
      <w:r w:rsidR="00161392">
        <w:t xml:space="preserve"> Development</w:t>
      </w:r>
      <w:r w:rsidR="00F03C1E">
        <w:t>’s</w:t>
      </w:r>
      <w:r w:rsidR="001161CE">
        <w:t xml:space="preserve"> online presence </w:t>
      </w:r>
    </w:p>
    <w:p w:rsidR="004F034D" w:rsidRDefault="001161CE" w:rsidP="004F034D">
      <w:pPr>
        <w:pStyle w:val="ListBullet"/>
      </w:pPr>
      <w:r>
        <w:t>Earned $3,000 in seed funding at the 2015 Hawkeye Innovation Summit</w:t>
      </w:r>
      <w:bookmarkStart w:id="0" w:name="_GoBack"/>
      <w:bookmarkEnd w:id="0"/>
    </w:p>
    <w:sectPr w:rsidR="004F034D">
      <w:footerReference w:type="default" r:id="rId11"/>
      <w:pgSz w:w="12240" w:h="15840"/>
      <w:pgMar w:top="1296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11C" w:rsidRDefault="004D711C">
      <w:pPr>
        <w:spacing w:after="0"/>
      </w:pPr>
      <w:r>
        <w:separator/>
      </w:r>
    </w:p>
  </w:endnote>
  <w:endnote w:type="continuationSeparator" w:id="0">
    <w:p w:rsidR="004D711C" w:rsidRDefault="004D71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3656" w:rsidRDefault="005836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C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11C" w:rsidRDefault="004D711C">
      <w:pPr>
        <w:spacing w:after="0"/>
      </w:pPr>
      <w:r>
        <w:separator/>
      </w:r>
    </w:p>
  </w:footnote>
  <w:footnote w:type="continuationSeparator" w:id="0">
    <w:p w:rsidR="004D711C" w:rsidRDefault="004D71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8F"/>
    <w:rsid w:val="00031F19"/>
    <w:rsid w:val="001161CE"/>
    <w:rsid w:val="00161392"/>
    <w:rsid w:val="001F48D0"/>
    <w:rsid w:val="001F68A8"/>
    <w:rsid w:val="00212524"/>
    <w:rsid w:val="00227941"/>
    <w:rsid w:val="002356A1"/>
    <w:rsid w:val="002540B2"/>
    <w:rsid w:val="00263930"/>
    <w:rsid w:val="0026508F"/>
    <w:rsid w:val="00297C40"/>
    <w:rsid w:val="002A44C3"/>
    <w:rsid w:val="002F2EB3"/>
    <w:rsid w:val="0033446B"/>
    <w:rsid w:val="00343DE0"/>
    <w:rsid w:val="00391EC8"/>
    <w:rsid w:val="00394A6D"/>
    <w:rsid w:val="003F336E"/>
    <w:rsid w:val="004906D2"/>
    <w:rsid w:val="004B2638"/>
    <w:rsid w:val="004D711C"/>
    <w:rsid w:val="004F034D"/>
    <w:rsid w:val="0050364E"/>
    <w:rsid w:val="00583656"/>
    <w:rsid w:val="005E5AF3"/>
    <w:rsid w:val="006109B2"/>
    <w:rsid w:val="006119FD"/>
    <w:rsid w:val="006D2603"/>
    <w:rsid w:val="00741C70"/>
    <w:rsid w:val="00797345"/>
    <w:rsid w:val="007D00B3"/>
    <w:rsid w:val="008359FD"/>
    <w:rsid w:val="00866C80"/>
    <w:rsid w:val="008D152D"/>
    <w:rsid w:val="0091180A"/>
    <w:rsid w:val="009B4369"/>
    <w:rsid w:val="009B774A"/>
    <w:rsid w:val="00A0469F"/>
    <w:rsid w:val="00A33066"/>
    <w:rsid w:val="00B82EF7"/>
    <w:rsid w:val="00B90EE0"/>
    <w:rsid w:val="00C8162B"/>
    <w:rsid w:val="00CB4D63"/>
    <w:rsid w:val="00CD7F45"/>
    <w:rsid w:val="00D163E6"/>
    <w:rsid w:val="00D25253"/>
    <w:rsid w:val="00D638A5"/>
    <w:rsid w:val="00D651BA"/>
    <w:rsid w:val="00DD536F"/>
    <w:rsid w:val="00ED1C21"/>
    <w:rsid w:val="00ED2BAD"/>
    <w:rsid w:val="00F03C1E"/>
    <w:rsid w:val="00F614F2"/>
    <w:rsid w:val="00F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399B6"/>
  <w15:chartTrackingRefBased/>
  <w15:docId w15:val="{BB42C1D9-79B0-4829-A5FD-27DAFEDE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00B3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styleId="Hyperlink">
    <w:name w:val="Hyperlink"/>
    <w:basedOn w:val="DefaultParagraphFont"/>
    <w:uiPriority w:val="99"/>
    <w:unhideWhenUsed/>
    <w:rsid w:val="0026508F"/>
    <w:rPr>
      <w:color w:val="5F5F5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163E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hnHansen.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n@JohnHansen.u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ns_000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FC97A4EA894F41B0E9F5C128782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1A652-E9C0-46DD-B113-7C4AA4AEBA3C}"/>
      </w:docPartPr>
      <w:docPartBody>
        <w:p w:rsidR="00145FAF" w:rsidRDefault="004A5A0D" w:rsidP="004A5A0D">
          <w:pPr>
            <w:pStyle w:val="17FC97A4EA894F41B0E9F5C1287827F6"/>
          </w:pPr>
          <w:r>
            <w:t>Skills &amp; Abilities</w:t>
          </w:r>
        </w:p>
      </w:docPartBody>
    </w:docPart>
    <w:docPart>
      <w:docPartPr>
        <w:name w:val="1ED85E283A514663A327C03379595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E535-CD88-49B0-9574-FA3FC8788EC3}"/>
      </w:docPartPr>
      <w:docPartBody>
        <w:p w:rsidR="00145FAF" w:rsidRDefault="004A5A0D" w:rsidP="004A5A0D">
          <w:pPr>
            <w:pStyle w:val="1ED85E283A514663A327C03379595286"/>
          </w:pPr>
          <w:r>
            <w:t>Leadership</w:t>
          </w:r>
        </w:p>
      </w:docPartBody>
    </w:docPart>
    <w:docPart>
      <w:docPartPr>
        <w:name w:val="EA9B47B85F7C4EC19DEAE58049CD1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9BB1-54E2-4527-ADCF-951D0E828D29}"/>
      </w:docPartPr>
      <w:docPartBody>
        <w:p w:rsidR="00145FAF" w:rsidRDefault="004A5A0D" w:rsidP="004A5A0D">
          <w:pPr>
            <w:pStyle w:val="EA9B47B85F7C4EC19DEAE58049CD1E2B"/>
          </w:pPr>
          <w:r>
            <w:t>Experience</w:t>
          </w:r>
        </w:p>
      </w:docPartBody>
    </w:docPart>
    <w:docPart>
      <w:docPartPr>
        <w:name w:val="09F8F448B2C549BA978483537A61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0A49-5993-47CF-8F6E-515E6C6B94FF}"/>
      </w:docPartPr>
      <w:docPartBody>
        <w:p w:rsidR="00CC428E" w:rsidRDefault="00491EBC" w:rsidP="00491EBC">
          <w:pPr>
            <w:pStyle w:val="09F8F448B2C549BA978483537A61795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0D"/>
    <w:rsid w:val="00145FAF"/>
    <w:rsid w:val="00277917"/>
    <w:rsid w:val="00307C29"/>
    <w:rsid w:val="00491EBC"/>
    <w:rsid w:val="004A5A0D"/>
    <w:rsid w:val="00B800B0"/>
    <w:rsid w:val="00B86B0A"/>
    <w:rsid w:val="00C73613"/>
    <w:rsid w:val="00CA3475"/>
    <w:rsid w:val="00CC428E"/>
    <w:rsid w:val="00D6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09277719F643128220260211C9D20D">
    <w:name w:val="2109277719F643128220260211C9D20D"/>
  </w:style>
  <w:style w:type="paragraph" w:customStyle="1" w:styleId="96CEBF68979A4CA6819EDE20E62D2D74">
    <w:name w:val="96CEBF68979A4CA6819EDE20E62D2D74"/>
  </w:style>
  <w:style w:type="paragraph" w:customStyle="1" w:styleId="8651C7CC4A3D4397A817C5D860522640">
    <w:name w:val="8651C7CC4A3D4397A817C5D860522640"/>
  </w:style>
  <w:style w:type="paragraph" w:customStyle="1" w:styleId="F7E5982A78E7420D9D62F731FB628E2F">
    <w:name w:val="F7E5982A78E7420D9D62F731FB628E2F"/>
  </w:style>
  <w:style w:type="paragraph" w:customStyle="1" w:styleId="DF67477956B84FCFB86CDCE4E75B0E6B">
    <w:name w:val="DF67477956B84FCFB86CDCE4E75B0E6B"/>
  </w:style>
  <w:style w:type="paragraph" w:customStyle="1" w:styleId="2D6A03330CDF42DDAF6570E2A79AC6A5">
    <w:name w:val="2D6A03330CDF42DDAF6570E2A79AC6A5"/>
  </w:style>
  <w:style w:type="paragraph" w:customStyle="1" w:styleId="E0EAC0CA61054AE683C1D1C1E44B1ADE">
    <w:name w:val="E0EAC0CA61054AE683C1D1C1E44B1ADE"/>
  </w:style>
  <w:style w:type="paragraph" w:customStyle="1" w:styleId="46C9C07E2CFC4921BDA6EB00B825F587">
    <w:name w:val="46C9C07E2CFC4921BDA6EB00B825F587"/>
  </w:style>
  <w:style w:type="paragraph" w:customStyle="1" w:styleId="67CB5A133DA64099B15EE5D1CD62419C">
    <w:name w:val="67CB5A133DA64099B15EE5D1CD62419C"/>
  </w:style>
  <w:style w:type="paragraph" w:customStyle="1" w:styleId="907C876D15AC4BC0BC6798DE28DF8946">
    <w:name w:val="907C876D15AC4BC0BC6798DE28DF8946"/>
  </w:style>
  <w:style w:type="paragraph" w:customStyle="1" w:styleId="3DF2030533E34F3BB80E41DE6038FAE3">
    <w:name w:val="3DF2030533E34F3BB80E41DE6038FAE3"/>
  </w:style>
  <w:style w:type="paragraph" w:customStyle="1" w:styleId="1A4DE0134DBA4108BC194B8908C6D6E6">
    <w:name w:val="1A4DE0134DBA4108BC194B8908C6D6E6"/>
  </w:style>
  <w:style w:type="paragraph" w:customStyle="1" w:styleId="3D1021D45464470B89D06D87AA5ADC20">
    <w:name w:val="3D1021D45464470B89D06D87AA5ADC20"/>
  </w:style>
  <w:style w:type="paragraph" w:customStyle="1" w:styleId="055A779DE5F24D6CBC58B023A4AA0CDC">
    <w:name w:val="055A779DE5F24D6CBC58B023A4AA0CDC"/>
  </w:style>
  <w:style w:type="paragraph" w:customStyle="1" w:styleId="F7D28CB22B7C4211B8F5C99BF2198853">
    <w:name w:val="F7D28CB22B7C4211B8F5C99BF2198853"/>
  </w:style>
  <w:style w:type="paragraph" w:customStyle="1" w:styleId="0A7A6A6822684D66835154EDAE0419B6">
    <w:name w:val="0A7A6A6822684D66835154EDAE0419B6"/>
  </w:style>
  <w:style w:type="paragraph" w:customStyle="1" w:styleId="412688F5BB554E6383C99C52F3A806E4">
    <w:name w:val="412688F5BB554E6383C99C52F3A806E4"/>
  </w:style>
  <w:style w:type="paragraph" w:customStyle="1" w:styleId="3E07FEF9ECA14B8ABB26D2B0841972E8">
    <w:name w:val="3E07FEF9ECA14B8ABB26D2B0841972E8"/>
  </w:style>
  <w:style w:type="paragraph" w:customStyle="1" w:styleId="D811027450AD40D091BF1124634251F2">
    <w:name w:val="D811027450AD40D091BF1124634251F2"/>
  </w:style>
  <w:style w:type="paragraph" w:customStyle="1" w:styleId="EC1D52249C024B539FDC0302C7052312">
    <w:name w:val="EC1D52249C024B539FDC0302C7052312"/>
  </w:style>
  <w:style w:type="paragraph" w:customStyle="1" w:styleId="E610050655934758A8D9C03AF1AB1FEA">
    <w:name w:val="E610050655934758A8D9C03AF1AB1FEA"/>
  </w:style>
  <w:style w:type="paragraph" w:customStyle="1" w:styleId="7590ABD70F97401FB614C93367C62165">
    <w:name w:val="7590ABD70F97401FB614C93367C62165"/>
  </w:style>
  <w:style w:type="paragraph" w:customStyle="1" w:styleId="205CF54CF7684638873CDE58C1A662C4">
    <w:name w:val="205CF54CF7684638873CDE58C1A662C4"/>
  </w:style>
  <w:style w:type="paragraph" w:customStyle="1" w:styleId="54E2930EFC654DADA2139A96A3FEE569">
    <w:name w:val="54E2930EFC654DADA2139A96A3FEE569"/>
  </w:style>
  <w:style w:type="paragraph" w:customStyle="1" w:styleId="B68BF928145048DCB8C748C54925E3DF">
    <w:name w:val="B68BF928145048DCB8C748C54925E3DF"/>
  </w:style>
  <w:style w:type="paragraph" w:customStyle="1" w:styleId="6183A2EDD7254E7896018567FC9E09B6">
    <w:name w:val="6183A2EDD7254E7896018567FC9E09B6"/>
    <w:rsid w:val="004A5A0D"/>
  </w:style>
  <w:style w:type="paragraph" w:customStyle="1" w:styleId="471B6BF1B13B4CE8943B041285D05772">
    <w:name w:val="471B6BF1B13B4CE8943B041285D05772"/>
    <w:rsid w:val="004A5A0D"/>
  </w:style>
  <w:style w:type="paragraph" w:customStyle="1" w:styleId="26226F66BC93460BA6646828E02B7D73">
    <w:name w:val="26226F66BC93460BA6646828E02B7D73"/>
    <w:rsid w:val="004A5A0D"/>
  </w:style>
  <w:style w:type="paragraph" w:customStyle="1" w:styleId="1D612DF233D043AA89FC3BC3B58FF8D8">
    <w:name w:val="1D612DF233D043AA89FC3BC3B58FF8D8"/>
    <w:rsid w:val="004A5A0D"/>
  </w:style>
  <w:style w:type="paragraph" w:customStyle="1" w:styleId="D81657AE148A4DFEA6E65565807A95DC">
    <w:name w:val="D81657AE148A4DFEA6E65565807A95DC"/>
    <w:rsid w:val="004A5A0D"/>
  </w:style>
  <w:style w:type="paragraph" w:customStyle="1" w:styleId="03F58FAA1FF24FDBBDE2890B4B3820D8">
    <w:name w:val="03F58FAA1FF24FDBBDE2890B4B3820D8"/>
    <w:rsid w:val="004A5A0D"/>
  </w:style>
  <w:style w:type="paragraph" w:customStyle="1" w:styleId="317334CDE3054638A394C8117D0A9B79">
    <w:name w:val="317334CDE3054638A394C8117D0A9B79"/>
    <w:rsid w:val="004A5A0D"/>
  </w:style>
  <w:style w:type="paragraph" w:customStyle="1" w:styleId="55D5072E3CA146178871C36B4D225B23">
    <w:name w:val="55D5072E3CA146178871C36B4D225B23"/>
    <w:rsid w:val="004A5A0D"/>
  </w:style>
  <w:style w:type="paragraph" w:customStyle="1" w:styleId="67424183E78B41EB871801AEB45ECF5A">
    <w:name w:val="67424183E78B41EB871801AEB45ECF5A"/>
    <w:rsid w:val="004A5A0D"/>
  </w:style>
  <w:style w:type="paragraph" w:customStyle="1" w:styleId="17FC97A4EA894F41B0E9F5C1287827F6">
    <w:name w:val="17FC97A4EA894F41B0E9F5C1287827F6"/>
    <w:rsid w:val="004A5A0D"/>
  </w:style>
  <w:style w:type="paragraph" w:customStyle="1" w:styleId="CACA7A64C1B3489D9E1D262FF276D876">
    <w:name w:val="CACA7A64C1B3489D9E1D262FF276D876"/>
    <w:rsid w:val="004A5A0D"/>
  </w:style>
  <w:style w:type="paragraph" w:customStyle="1" w:styleId="54B2E4C3A7054422BF901FEE72CD6630">
    <w:name w:val="54B2E4C3A7054422BF901FEE72CD6630"/>
    <w:rsid w:val="004A5A0D"/>
  </w:style>
  <w:style w:type="paragraph" w:customStyle="1" w:styleId="A6B86AFC29AF41F7A97EC6F0B234D308">
    <w:name w:val="A6B86AFC29AF41F7A97EC6F0B234D308"/>
    <w:rsid w:val="004A5A0D"/>
  </w:style>
  <w:style w:type="paragraph" w:customStyle="1" w:styleId="3822FCD12BDD4CC89C6B6747995D00E5">
    <w:name w:val="3822FCD12BDD4CC89C6B6747995D00E5"/>
    <w:rsid w:val="004A5A0D"/>
  </w:style>
  <w:style w:type="paragraph" w:customStyle="1" w:styleId="ECDC1BB6FCB242DFB7C2E80C2716FB23">
    <w:name w:val="ECDC1BB6FCB242DFB7C2E80C2716FB23"/>
    <w:rsid w:val="004A5A0D"/>
  </w:style>
  <w:style w:type="paragraph" w:customStyle="1" w:styleId="04998F7BE25D458CAB17ADAA0ED2E1F1">
    <w:name w:val="04998F7BE25D458CAB17ADAA0ED2E1F1"/>
    <w:rsid w:val="004A5A0D"/>
  </w:style>
  <w:style w:type="paragraph" w:customStyle="1" w:styleId="1ED85E283A514663A327C03379595286">
    <w:name w:val="1ED85E283A514663A327C03379595286"/>
    <w:rsid w:val="004A5A0D"/>
  </w:style>
  <w:style w:type="paragraph" w:customStyle="1" w:styleId="D0B9920C7CA942868D1760E941FD056A">
    <w:name w:val="D0B9920C7CA942868D1760E941FD056A"/>
    <w:rsid w:val="004A5A0D"/>
  </w:style>
  <w:style w:type="paragraph" w:customStyle="1" w:styleId="67591C3C9E994433B7FEEB2AB35BAA59">
    <w:name w:val="67591C3C9E994433B7FEEB2AB35BAA59"/>
    <w:rsid w:val="004A5A0D"/>
  </w:style>
  <w:style w:type="paragraph" w:customStyle="1" w:styleId="543342EE210B4564B8475D648BD60F5D">
    <w:name w:val="543342EE210B4564B8475D648BD60F5D"/>
    <w:rsid w:val="004A5A0D"/>
  </w:style>
  <w:style w:type="paragraph" w:customStyle="1" w:styleId="320D63D69A94480E9466D0CACC0ECA76">
    <w:name w:val="320D63D69A94480E9466D0CACC0ECA76"/>
    <w:rsid w:val="004A5A0D"/>
  </w:style>
  <w:style w:type="paragraph" w:customStyle="1" w:styleId="52A02D2331C84A60A402A82D2FF98CA7">
    <w:name w:val="52A02D2331C84A60A402A82D2FF98CA7"/>
    <w:rsid w:val="004A5A0D"/>
  </w:style>
  <w:style w:type="paragraph" w:customStyle="1" w:styleId="C2989B4D6B7742B3B28954C82C375A77">
    <w:name w:val="C2989B4D6B7742B3B28954C82C375A77"/>
    <w:rsid w:val="004A5A0D"/>
  </w:style>
  <w:style w:type="paragraph" w:customStyle="1" w:styleId="818C699F2B2B45D8A6AE6D4AA46EC7F8">
    <w:name w:val="818C699F2B2B45D8A6AE6D4AA46EC7F8"/>
    <w:rsid w:val="004A5A0D"/>
  </w:style>
  <w:style w:type="paragraph" w:customStyle="1" w:styleId="47B2835D3F4A4C5E8DCC0B5B6F2FDD18">
    <w:name w:val="47B2835D3F4A4C5E8DCC0B5B6F2FDD18"/>
    <w:rsid w:val="004A5A0D"/>
  </w:style>
  <w:style w:type="paragraph" w:customStyle="1" w:styleId="FBF5D5C8835B415899C08F8E91919C44">
    <w:name w:val="FBF5D5C8835B415899C08F8E91919C44"/>
    <w:rsid w:val="004A5A0D"/>
  </w:style>
  <w:style w:type="paragraph" w:customStyle="1" w:styleId="5A05A85AEEEB4354B48C227A73320391">
    <w:name w:val="5A05A85AEEEB4354B48C227A73320391"/>
    <w:rsid w:val="004A5A0D"/>
  </w:style>
  <w:style w:type="paragraph" w:customStyle="1" w:styleId="1964A7C727004C63809347D478E88F6E">
    <w:name w:val="1964A7C727004C63809347D478E88F6E"/>
    <w:rsid w:val="004A5A0D"/>
  </w:style>
  <w:style w:type="paragraph" w:customStyle="1" w:styleId="EA9B47B85F7C4EC19DEAE58049CD1E2B">
    <w:name w:val="EA9B47B85F7C4EC19DEAE58049CD1E2B"/>
    <w:rsid w:val="004A5A0D"/>
  </w:style>
  <w:style w:type="paragraph" w:customStyle="1" w:styleId="93EB2D5137694586972D419671732989">
    <w:name w:val="93EB2D5137694586972D419671732989"/>
    <w:rsid w:val="004A5A0D"/>
  </w:style>
  <w:style w:type="paragraph" w:customStyle="1" w:styleId="6585EC8562A04C03874BDCDB8F398A7A">
    <w:name w:val="6585EC8562A04C03874BDCDB8F398A7A"/>
    <w:rsid w:val="004A5A0D"/>
  </w:style>
  <w:style w:type="paragraph" w:customStyle="1" w:styleId="90970A2F6CFE4458B09898604904EE42">
    <w:name w:val="90970A2F6CFE4458B09898604904EE42"/>
    <w:rsid w:val="004A5A0D"/>
  </w:style>
  <w:style w:type="paragraph" w:customStyle="1" w:styleId="F24FC795AA55450B946D0887ADF79A9D">
    <w:name w:val="F24FC795AA55450B946D0887ADF79A9D"/>
    <w:rsid w:val="004A5A0D"/>
  </w:style>
  <w:style w:type="paragraph" w:customStyle="1" w:styleId="EF6E056F425F46CCA6C089A3A51DE8ED">
    <w:name w:val="EF6E056F425F46CCA6C089A3A51DE8ED"/>
    <w:rsid w:val="00491EBC"/>
  </w:style>
  <w:style w:type="paragraph" w:customStyle="1" w:styleId="09F8F448B2C549BA978483537A617950">
    <w:name w:val="09F8F448B2C549BA978483537A617950"/>
    <w:rsid w:val="00491E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809B-E32C-4A9D-8150-EA86E541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999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Hansen</dc:creator>
  <cp:keywords/>
  <cp:lastModifiedBy>John Hansen</cp:lastModifiedBy>
  <cp:revision>19</cp:revision>
  <dcterms:created xsi:type="dcterms:W3CDTF">2017-08-21T18:28:00Z</dcterms:created>
  <dcterms:modified xsi:type="dcterms:W3CDTF">2017-09-18T18:40:00Z</dcterms:modified>
  <cp:version/>
</cp:coreProperties>
</file>